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25DCE" w14:textId="77777777" w:rsidR="00FE067E" w:rsidRPr="007F4FCF" w:rsidRDefault="003C6034" w:rsidP="00CC1F3B">
      <w:pPr>
        <w:pStyle w:val="TitlePageOrigin"/>
        <w:rPr>
          <w:color w:val="auto"/>
        </w:rPr>
      </w:pPr>
      <w:r w:rsidRPr="007F4FCF">
        <w:rPr>
          <w:caps w:val="0"/>
          <w:color w:val="auto"/>
        </w:rPr>
        <w:t>WEST VIRGINIA LEGISLATURE</w:t>
      </w:r>
    </w:p>
    <w:p w14:paraId="218573E4" w14:textId="6D037B4A" w:rsidR="00CD36CF" w:rsidRPr="007F4FCF" w:rsidRDefault="00CD36CF" w:rsidP="00CC1F3B">
      <w:pPr>
        <w:pStyle w:val="TitlePageSession"/>
        <w:rPr>
          <w:color w:val="auto"/>
        </w:rPr>
      </w:pPr>
      <w:r w:rsidRPr="007F4FCF">
        <w:rPr>
          <w:color w:val="auto"/>
        </w:rPr>
        <w:t>20</w:t>
      </w:r>
      <w:r w:rsidR="00EC5E63" w:rsidRPr="007F4FCF">
        <w:rPr>
          <w:color w:val="auto"/>
        </w:rPr>
        <w:t>2</w:t>
      </w:r>
      <w:r w:rsidR="00C757F5">
        <w:rPr>
          <w:color w:val="auto"/>
        </w:rPr>
        <w:t>6</w:t>
      </w:r>
      <w:r w:rsidRPr="007F4FCF">
        <w:rPr>
          <w:color w:val="auto"/>
        </w:rPr>
        <w:t xml:space="preserve"> </w:t>
      </w:r>
      <w:r w:rsidR="003C6034" w:rsidRPr="007F4FCF">
        <w:rPr>
          <w:caps w:val="0"/>
          <w:color w:val="auto"/>
        </w:rPr>
        <w:t>REGULAR SESSION</w:t>
      </w:r>
      <w:r w:rsidR="009D46E8">
        <w:rPr>
          <w:noProof/>
          <w:color w:val="auto"/>
        </w:rPr>
        <mc:AlternateContent>
          <mc:Choice Requires="wps">
            <w:drawing>
              <wp:anchor distT="0" distB="0" distL="114300" distR="114300" simplePos="0" relativeHeight="251659264" behindDoc="0" locked="0" layoutInCell="1" allowOverlap="1" wp14:anchorId="399DACAF" wp14:editId="1E670BA2">
                <wp:simplePos x="0" y="0"/>
                <wp:positionH relativeFrom="column">
                  <wp:posOffset>6007100</wp:posOffset>
                </wp:positionH>
                <wp:positionV relativeFrom="paragraph">
                  <wp:posOffset>1617980</wp:posOffset>
                </wp:positionV>
                <wp:extent cx="635000" cy="476250"/>
                <wp:effectExtent l="0" t="0" r="12700" b="19050"/>
                <wp:wrapNone/>
                <wp:docPr id="745508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1F1936" w14:textId="22E66340" w:rsidR="009D46E8" w:rsidRPr="009D46E8" w:rsidRDefault="009D46E8" w:rsidP="009D46E8">
                            <w:pPr>
                              <w:spacing w:line="240" w:lineRule="auto"/>
                              <w:jc w:val="center"/>
                              <w:rPr>
                                <w:rFonts w:cs="Arial"/>
                                <w:b/>
                              </w:rPr>
                            </w:pPr>
                            <w:r w:rsidRPr="009D46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DACAF"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F1F1936" w14:textId="22E66340" w:rsidR="009D46E8" w:rsidRPr="009D46E8" w:rsidRDefault="009D46E8" w:rsidP="009D46E8">
                      <w:pPr>
                        <w:spacing w:line="240" w:lineRule="auto"/>
                        <w:jc w:val="center"/>
                        <w:rPr>
                          <w:rFonts w:cs="Arial"/>
                          <w:b/>
                        </w:rPr>
                      </w:pPr>
                      <w:r w:rsidRPr="009D46E8">
                        <w:rPr>
                          <w:rFonts w:cs="Arial"/>
                          <w:b/>
                        </w:rPr>
                        <w:t>FISCAL NOTE</w:t>
                      </w:r>
                    </w:p>
                  </w:txbxContent>
                </v:textbox>
              </v:shape>
            </w:pict>
          </mc:Fallback>
        </mc:AlternateContent>
      </w:r>
    </w:p>
    <w:p w14:paraId="17BBB351" w14:textId="77777777" w:rsidR="00CD36CF" w:rsidRPr="007F4FCF" w:rsidRDefault="003513D0" w:rsidP="00CC1F3B">
      <w:pPr>
        <w:pStyle w:val="TitlePageBillPrefix"/>
        <w:rPr>
          <w:color w:val="auto"/>
        </w:rPr>
      </w:pPr>
      <w:sdt>
        <w:sdtPr>
          <w:rPr>
            <w:color w:val="auto"/>
          </w:rPr>
          <w:tag w:val="IntroDate"/>
          <w:id w:val="-1236936958"/>
          <w:placeholder>
            <w:docPart w:val="95889D04A578469A8EC4838E93F916CC"/>
          </w:placeholder>
          <w:text/>
        </w:sdtPr>
        <w:sdtEndPr/>
        <w:sdtContent>
          <w:r w:rsidR="00AE48A0" w:rsidRPr="007F4FCF">
            <w:rPr>
              <w:color w:val="auto"/>
            </w:rPr>
            <w:t>Introduced</w:t>
          </w:r>
        </w:sdtContent>
      </w:sdt>
    </w:p>
    <w:p w14:paraId="16DAFAD4" w14:textId="745DEBD3" w:rsidR="00CD36CF" w:rsidRPr="007F4FCF" w:rsidRDefault="003513D0" w:rsidP="00CC1F3B">
      <w:pPr>
        <w:pStyle w:val="BillNumber"/>
        <w:rPr>
          <w:color w:val="auto"/>
        </w:rPr>
      </w:pPr>
      <w:sdt>
        <w:sdtPr>
          <w:rPr>
            <w:color w:val="auto"/>
          </w:rPr>
          <w:tag w:val="Chamber"/>
          <w:id w:val="893011969"/>
          <w:lock w:val="sdtLocked"/>
          <w:placeholder>
            <w:docPart w:val="B6749FB0E1BC491F89122EE193EF53C9"/>
          </w:placeholder>
          <w:dropDownList>
            <w:listItem w:displayText="House" w:value="House"/>
            <w:listItem w:displayText="Senate" w:value="Senate"/>
          </w:dropDownList>
        </w:sdtPr>
        <w:sdtEndPr/>
        <w:sdtContent>
          <w:r w:rsidR="00B21664" w:rsidRPr="007F4FCF">
            <w:rPr>
              <w:color w:val="auto"/>
            </w:rPr>
            <w:t>Senate</w:t>
          </w:r>
        </w:sdtContent>
      </w:sdt>
      <w:r w:rsidR="00303684" w:rsidRPr="007F4FCF">
        <w:rPr>
          <w:color w:val="auto"/>
        </w:rPr>
        <w:t xml:space="preserve"> </w:t>
      </w:r>
      <w:r w:rsidR="00CD36CF" w:rsidRPr="007F4FCF">
        <w:rPr>
          <w:color w:val="auto"/>
        </w:rPr>
        <w:t xml:space="preserve">Bill </w:t>
      </w:r>
      <w:sdt>
        <w:sdtPr>
          <w:rPr>
            <w:color w:val="auto"/>
          </w:rPr>
          <w:tag w:val="BNum"/>
          <w:id w:val="1645317809"/>
          <w:lock w:val="sdtLocked"/>
          <w:placeholder>
            <w:docPart w:val="32D9593075894590A7E29D83B86C0090"/>
          </w:placeholder>
          <w:text/>
        </w:sdtPr>
        <w:sdtEndPr/>
        <w:sdtContent>
          <w:r w:rsidR="002245BB">
            <w:rPr>
              <w:color w:val="auto"/>
            </w:rPr>
            <w:t>82</w:t>
          </w:r>
        </w:sdtContent>
      </w:sdt>
    </w:p>
    <w:p w14:paraId="69D546AB" w14:textId="7994BD1E" w:rsidR="00CD36CF" w:rsidRPr="007F4FCF" w:rsidRDefault="00CD36CF" w:rsidP="00CC1F3B">
      <w:pPr>
        <w:pStyle w:val="Sponsors"/>
        <w:rPr>
          <w:color w:val="auto"/>
        </w:rPr>
      </w:pPr>
      <w:r w:rsidRPr="007F4FCF">
        <w:rPr>
          <w:color w:val="auto"/>
        </w:rPr>
        <w:t xml:space="preserve">By </w:t>
      </w:r>
      <w:sdt>
        <w:sdtPr>
          <w:rPr>
            <w:color w:val="auto"/>
          </w:rPr>
          <w:tag w:val="Sponsors"/>
          <w:id w:val="1589585889"/>
          <w:placeholder>
            <w:docPart w:val="74CE79D7C63B4D6687E8AD7F33F9DE32"/>
          </w:placeholder>
          <w:text w:multiLine="1"/>
        </w:sdtPr>
        <w:sdtEndPr/>
        <w:sdtContent>
          <w:r w:rsidR="00B21664" w:rsidRPr="007F4FCF">
            <w:rPr>
              <w:color w:val="auto"/>
            </w:rPr>
            <w:t>Senator</w:t>
          </w:r>
          <w:r w:rsidR="001864CD">
            <w:rPr>
              <w:color w:val="auto"/>
            </w:rPr>
            <w:t>s</w:t>
          </w:r>
          <w:r w:rsidR="00B21664" w:rsidRPr="007F4FCF">
            <w:rPr>
              <w:color w:val="auto"/>
            </w:rPr>
            <w:t xml:space="preserve"> Phillips</w:t>
          </w:r>
        </w:sdtContent>
      </w:sdt>
      <w:r w:rsidR="00BF02B9">
        <w:rPr>
          <w:color w:val="auto"/>
        </w:rPr>
        <w:t>,</w:t>
      </w:r>
      <w:r w:rsidR="001864CD">
        <w:rPr>
          <w:color w:val="auto"/>
        </w:rPr>
        <w:t xml:space="preserve"> Rose</w:t>
      </w:r>
      <w:r w:rsidR="00BF02B9">
        <w:rPr>
          <w:color w:val="auto"/>
        </w:rPr>
        <w:t>, Thorne</w:t>
      </w:r>
      <w:r w:rsidR="009B7A6E">
        <w:rPr>
          <w:color w:val="auto"/>
        </w:rPr>
        <w:t>, Helton</w:t>
      </w:r>
      <w:r w:rsidR="007520D6">
        <w:rPr>
          <w:color w:val="auto"/>
        </w:rPr>
        <w:t>, Roberts</w:t>
      </w:r>
      <w:r w:rsidR="003513D0">
        <w:rPr>
          <w:color w:val="auto"/>
        </w:rPr>
        <w:t>, and Hart</w:t>
      </w:r>
    </w:p>
    <w:p w14:paraId="3604FC0B" w14:textId="269C0CEE" w:rsidR="00E831B3" w:rsidRPr="007F4FCF" w:rsidRDefault="00CD36CF" w:rsidP="00CC1F3B">
      <w:pPr>
        <w:pStyle w:val="References"/>
        <w:rPr>
          <w:color w:val="auto"/>
        </w:rPr>
      </w:pPr>
      <w:r w:rsidRPr="007F4FCF">
        <w:rPr>
          <w:color w:val="auto"/>
        </w:rPr>
        <w:t>[</w:t>
      </w:r>
      <w:sdt>
        <w:sdtPr>
          <w:rPr>
            <w:color w:val="auto"/>
          </w:rPr>
          <w:tag w:val="References"/>
          <w:id w:val="-1043047873"/>
          <w:placeholder>
            <w:docPart w:val="8347058279D744158500A5B2B9E328ED"/>
          </w:placeholder>
          <w:text w:multiLine="1"/>
        </w:sdtPr>
        <w:sdtEndPr/>
        <w:sdtContent>
          <w:r w:rsidR="002245BB" w:rsidRPr="007F4FCF">
            <w:rPr>
              <w:color w:val="auto"/>
            </w:rPr>
            <w:t xml:space="preserve">Introduced </w:t>
          </w:r>
          <w:r w:rsidR="002245BB" w:rsidRPr="006E2C41">
            <w:rPr>
              <w:color w:val="auto"/>
            </w:rPr>
            <w:t>January 14, 2026</w:t>
          </w:r>
          <w:r w:rsidR="002245BB" w:rsidRPr="007F4FCF">
            <w:rPr>
              <w:color w:val="auto"/>
            </w:rPr>
            <w:t>; referred</w:t>
          </w:r>
          <w:r w:rsidR="002245BB" w:rsidRPr="007F4FCF">
            <w:rPr>
              <w:color w:val="auto"/>
            </w:rPr>
            <w:br/>
            <w:t>to the Committee on</w:t>
          </w:r>
          <w:r w:rsidR="003056F7">
            <w:rPr>
              <w:color w:val="auto"/>
            </w:rPr>
            <w:t xml:space="preserve"> Energy, Industry, and Mining; and then to the Committee on Finance</w:t>
          </w:r>
        </w:sdtContent>
      </w:sdt>
      <w:r w:rsidRPr="007F4FCF">
        <w:rPr>
          <w:color w:val="auto"/>
        </w:rPr>
        <w:t>]</w:t>
      </w:r>
    </w:p>
    <w:p w14:paraId="7845F760" w14:textId="06F55488" w:rsidR="00303684" w:rsidRPr="007F4FCF" w:rsidRDefault="0000526A" w:rsidP="00CC1F3B">
      <w:pPr>
        <w:pStyle w:val="TitleSection"/>
        <w:rPr>
          <w:color w:val="auto"/>
        </w:rPr>
      </w:pPr>
      <w:r w:rsidRPr="007F4FCF">
        <w:rPr>
          <w:color w:val="auto"/>
        </w:rPr>
        <w:lastRenderedPageBreak/>
        <w:t>A BILL</w:t>
      </w:r>
      <w:r w:rsidR="00604F44" w:rsidRPr="007F4FCF">
        <w:rPr>
          <w:color w:val="auto"/>
        </w:rPr>
        <w:t xml:space="preserve"> to amend the Code of West Virginia, 1931, as amended, by adding a new </w:t>
      </w:r>
      <w:r w:rsidR="00534929" w:rsidRPr="007F4FCF">
        <w:rPr>
          <w:color w:val="auto"/>
        </w:rPr>
        <w:t>article</w:t>
      </w:r>
      <w:r w:rsidR="00604F44" w:rsidRPr="007F4FCF">
        <w:rPr>
          <w:color w:val="auto"/>
        </w:rPr>
        <w:t>, designated §</w:t>
      </w:r>
      <w:r w:rsidR="00C07ABE" w:rsidRPr="007F4FCF">
        <w:rPr>
          <w:color w:val="auto"/>
        </w:rPr>
        <w:t>11-29-1, §11-29-2, §11-29-3, §11-29-4, §11-29-5,</w:t>
      </w:r>
      <w:r w:rsidR="00D87565" w:rsidRPr="007F4FCF">
        <w:rPr>
          <w:color w:val="auto"/>
        </w:rPr>
        <w:t xml:space="preserve"> and</w:t>
      </w:r>
      <w:r w:rsidR="00C07ABE" w:rsidRPr="007F4FCF">
        <w:rPr>
          <w:color w:val="auto"/>
        </w:rPr>
        <w:t xml:space="preserve"> §11-29-6, </w:t>
      </w:r>
      <w:r w:rsidR="007F4FCF" w:rsidRPr="007F4FCF">
        <w:rPr>
          <w:color w:val="auto"/>
        </w:rPr>
        <w:t xml:space="preserve">relating to </w:t>
      </w:r>
      <w:r w:rsidR="00604F44" w:rsidRPr="007F4FCF">
        <w:rPr>
          <w:color w:val="auto"/>
        </w:rPr>
        <w:t>establishing</w:t>
      </w:r>
      <w:r w:rsidR="00C07ABE" w:rsidRPr="007F4FCF">
        <w:rPr>
          <w:color w:val="auto"/>
        </w:rPr>
        <w:t xml:space="preserve"> a tax on the production of electricity from wind and solar collection</w:t>
      </w:r>
      <w:r w:rsidR="002245BB">
        <w:rPr>
          <w:color w:val="auto"/>
        </w:rPr>
        <w:t>;</w:t>
      </w:r>
      <w:r w:rsidR="00C07ABE" w:rsidRPr="007F4FCF">
        <w:rPr>
          <w:color w:val="auto"/>
        </w:rPr>
        <w:t xml:space="preserve"> </w:t>
      </w:r>
      <w:r w:rsidR="00B21664" w:rsidRPr="007F4FCF">
        <w:rPr>
          <w:color w:val="auto"/>
        </w:rPr>
        <w:t>setting the rate of this tax and providing collection procedures</w:t>
      </w:r>
      <w:r w:rsidR="002245BB">
        <w:rPr>
          <w:color w:val="auto"/>
        </w:rPr>
        <w:t>;</w:t>
      </w:r>
      <w:r w:rsidR="00B21664" w:rsidRPr="007F4FCF">
        <w:rPr>
          <w:color w:val="auto"/>
        </w:rPr>
        <w:t xml:space="preserve"> establishing how to </w:t>
      </w:r>
      <w:r w:rsidR="00C07ABE" w:rsidRPr="007F4FCF">
        <w:rPr>
          <w:color w:val="auto"/>
        </w:rPr>
        <w:t>distribut</w:t>
      </w:r>
      <w:r w:rsidR="00B21664" w:rsidRPr="007F4FCF">
        <w:rPr>
          <w:color w:val="auto"/>
        </w:rPr>
        <w:t>e</w:t>
      </w:r>
      <w:r w:rsidR="00C07ABE" w:rsidRPr="007F4FCF">
        <w:rPr>
          <w:color w:val="auto"/>
        </w:rPr>
        <w:t xml:space="preserve"> those collected taxes to volunteer fire departments</w:t>
      </w:r>
      <w:r w:rsidR="00B21664" w:rsidRPr="007F4FCF">
        <w:rPr>
          <w:color w:val="auto"/>
        </w:rPr>
        <w:t xml:space="preserve"> through the counties</w:t>
      </w:r>
      <w:r w:rsidR="002245BB">
        <w:rPr>
          <w:color w:val="auto"/>
        </w:rPr>
        <w:t>;</w:t>
      </w:r>
      <w:r w:rsidR="00C07ABE" w:rsidRPr="007F4FCF">
        <w:rPr>
          <w:color w:val="auto"/>
        </w:rPr>
        <w:t xml:space="preserve"> listing requirements to qualify to receive funds from these collected taxes</w:t>
      </w:r>
      <w:r w:rsidR="002245BB">
        <w:rPr>
          <w:color w:val="auto"/>
        </w:rPr>
        <w:t>;</w:t>
      </w:r>
      <w:r w:rsidR="00C07ABE" w:rsidRPr="007F4FCF">
        <w:rPr>
          <w:color w:val="auto"/>
        </w:rPr>
        <w:t xml:space="preserve"> </w:t>
      </w:r>
      <w:r w:rsidR="00B21664" w:rsidRPr="007F4FCF">
        <w:rPr>
          <w:color w:val="auto"/>
        </w:rPr>
        <w:t>providing for enforcement and penalties</w:t>
      </w:r>
      <w:r w:rsidR="002245BB">
        <w:rPr>
          <w:color w:val="auto"/>
        </w:rPr>
        <w:t>;</w:t>
      </w:r>
      <w:r w:rsidR="00B21664" w:rsidRPr="007F4FCF">
        <w:rPr>
          <w:color w:val="auto"/>
        </w:rPr>
        <w:t xml:space="preserve"> listing exemptions</w:t>
      </w:r>
      <w:r w:rsidR="002245BB">
        <w:rPr>
          <w:color w:val="auto"/>
        </w:rPr>
        <w:t>;</w:t>
      </w:r>
      <w:r w:rsidR="00B21664" w:rsidRPr="007F4FCF">
        <w:rPr>
          <w:color w:val="auto"/>
        </w:rPr>
        <w:t xml:space="preserve"> and establishing fines and accumulation of interest on late payment</w:t>
      </w:r>
      <w:r w:rsidR="00837F70" w:rsidRPr="007F4FCF">
        <w:rPr>
          <w:color w:val="auto"/>
        </w:rPr>
        <w:t>.</w:t>
      </w:r>
    </w:p>
    <w:p w14:paraId="2F3025B9" w14:textId="77777777" w:rsidR="00303684" w:rsidRPr="007F4FCF" w:rsidRDefault="00303684" w:rsidP="00CC1F3B">
      <w:pPr>
        <w:pStyle w:val="EnactingClause"/>
        <w:rPr>
          <w:color w:val="auto"/>
        </w:rPr>
      </w:pPr>
      <w:r w:rsidRPr="007F4FCF">
        <w:rPr>
          <w:color w:val="auto"/>
        </w:rPr>
        <w:t>Be it enacted by the Legislature of West Virginia:</w:t>
      </w:r>
    </w:p>
    <w:p w14:paraId="6523E9D2" w14:textId="77777777" w:rsidR="003C6034" w:rsidRPr="007F4FCF" w:rsidRDefault="003C6034" w:rsidP="00CC1F3B">
      <w:pPr>
        <w:pStyle w:val="EnactingClause"/>
        <w:rPr>
          <w:color w:val="auto"/>
        </w:rPr>
        <w:sectPr w:rsidR="003C6034" w:rsidRPr="007F4FC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2D0D49" w14:textId="77777777" w:rsidR="00C07ABE" w:rsidRPr="007F4FCF" w:rsidRDefault="00C07ABE" w:rsidP="00C07ABE">
      <w:pPr>
        <w:pStyle w:val="ArticleHeading"/>
        <w:rPr>
          <w:color w:val="auto"/>
          <w:u w:val="single"/>
        </w:rPr>
        <w:sectPr w:rsidR="00C07ABE"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article 29. wind and solar energy collection tax.</w:t>
      </w:r>
    </w:p>
    <w:p w14:paraId="48A3D269" w14:textId="645CA675" w:rsidR="00C07ABE" w:rsidRPr="007F4FCF" w:rsidRDefault="00C07ABE" w:rsidP="00C07ABE">
      <w:pPr>
        <w:pStyle w:val="SectionHeading"/>
        <w:rPr>
          <w:color w:val="auto"/>
          <w:u w:val="single"/>
        </w:rPr>
        <w:sectPr w:rsidR="00C07ABE"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§11-29-1. Creation of wind and solar energy tax.</w:t>
      </w:r>
    </w:p>
    <w:p w14:paraId="52C7D090" w14:textId="4898ED30" w:rsidR="00C33014" w:rsidRPr="007F4FCF" w:rsidRDefault="00EB355D" w:rsidP="00EB355D">
      <w:pPr>
        <w:pStyle w:val="SectionBody"/>
        <w:rPr>
          <w:color w:val="auto"/>
          <w:u w:val="single"/>
        </w:rPr>
      </w:pPr>
      <w:r w:rsidRPr="007F4FCF">
        <w:rPr>
          <w:color w:val="auto"/>
          <w:u w:val="single"/>
        </w:rPr>
        <w:t>There is levied an excise tax upon the privilege of producing electricity from wind resources in this state. The tax shall be imposed upon the production of any electricity produced from wind or solar resources for sale or trade on or after January 1, 202</w:t>
      </w:r>
      <w:r w:rsidR="006E629F">
        <w:rPr>
          <w:color w:val="auto"/>
          <w:u w:val="single"/>
        </w:rPr>
        <w:t>7</w:t>
      </w:r>
      <w:r w:rsidRPr="007F4FCF">
        <w:rPr>
          <w:color w:val="auto"/>
          <w:u w:val="single"/>
        </w:rPr>
        <w:t>, and shall be paid by the person producing such electricity. The tax shall be imposed on each megawatt hour of electricity produced from wind resources at the point of interconnection with an electric transmission line.</w:t>
      </w:r>
    </w:p>
    <w:p w14:paraId="5A5B2430" w14:textId="069B94A9"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§11-29-2. Taxation Rate.</w:t>
      </w:r>
    </w:p>
    <w:p w14:paraId="66EAC91A" w14:textId="62464135" w:rsidR="00EB355D" w:rsidRPr="007F4FCF" w:rsidRDefault="00EB355D" w:rsidP="00EB355D">
      <w:pPr>
        <w:pStyle w:val="SectionBody"/>
        <w:rPr>
          <w:color w:val="auto"/>
          <w:u w:val="single"/>
        </w:rPr>
      </w:pPr>
      <w:r w:rsidRPr="007F4FCF">
        <w:rPr>
          <w:color w:val="auto"/>
          <w:u w:val="single"/>
        </w:rPr>
        <w:t>The tax rate shall be $3 on each megawatt hour, or portion thereof, which is produced in this state.</w:t>
      </w:r>
    </w:p>
    <w:p w14:paraId="7EB14766" w14:textId="229A8D85"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§11-29-3. Exemptions.</w:t>
      </w:r>
    </w:p>
    <w:p w14:paraId="0ED2E7D7" w14:textId="5EE549DA" w:rsidR="00EB355D" w:rsidRPr="007F4FCF" w:rsidRDefault="00EB355D" w:rsidP="00EB355D">
      <w:pPr>
        <w:pStyle w:val="SectionBody"/>
        <w:rPr>
          <w:color w:val="auto"/>
          <w:u w:val="single"/>
        </w:rPr>
      </w:pPr>
      <w:r w:rsidRPr="007F4FCF">
        <w:rPr>
          <w:color w:val="auto"/>
          <w:u w:val="single"/>
        </w:rPr>
        <w:t xml:space="preserve">(a) No tax </w:t>
      </w:r>
      <w:r w:rsidR="00534929" w:rsidRPr="007F4FCF">
        <w:rPr>
          <w:color w:val="auto"/>
          <w:u w:val="single"/>
        </w:rPr>
        <w:t>may</w:t>
      </w:r>
      <w:r w:rsidRPr="007F4FCF">
        <w:rPr>
          <w:color w:val="auto"/>
          <w:u w:val="single"/>
        </w:rPr>
        <w:t xml:space="preserve"> be imposed upon electricity which is produced from any generating facility owned or operated by the federal government, the state of West Virginia, or by any county or municipality in this state. No tax </w:t>
      </w:r>
      <w:r w:rsidR="00534929" w:rsidRPr="007F4FCF">
        <w:rPr>
          <w:color w:val="auto"/>
          <w:u w:val="single"/>
        </w:rPr>
        <w:t>may</w:t>
      </w:r>
      <w:r w:rsidRPr="007F4FCF">
        <w:rPr>
          <w:color w:val="auto"/>
          <w:u w:val="single"/>
        </w:rPr>
        <w:t xml:space="preserve"> be imposed upon electricity which is produced for the personal consumption of the producer, including any excess production of electricity that does not exceed 500 kilowatt hours in any 24-hour period. </w:t>
      </w:r>
    </w:p>
    <w:p w14:paraId="3679DACC" w14:textId="72883669" w:rsidR="00EB355D" w:rsidRPr="007F4FCF" w:rsidRDefault="00EB355D" w:rsidP="00EB355D">
      <w:pPr>
        <w:pStyle w:val="SectionBody"/>
        <w:rPr>
          <w:color w:val="auto"/>
          <w:u w:val="single"/>
        </w:rPr>
      </w:pPr>
      <w:r w:rsidRPr="007F4FCF">
        <w:rPr>
          <w:color w:val="auto"/>
          <w:u w:val="single"/>
        </w:rPr>
        <w:lastRenderedPageBreak/>
        <w:t xml:space="preserve">(b) Electricity produced from a wind turbine </w:t>
      </w:r>
      <w:r w:rsidR="00534929" w:rsidRPr="007F4FCF">
        <w:rPr>
          <w:color w:val="auto"/>
          <w:u w:val="single"/>
        </w:rPr>
        <w:t>may</w:t>
      </w:r>
      <w:r w:rsidRPr="007F4FCF">
        <w:rPr>
          <w:color w:val="auto"/>
          <w:u w:val="single"/>
        </w:rPr>
        <w:t xml:space="preserve"> not be subject to the tax imposed under this chapter until the date three years after the turbine or solar panels first produced electricity for sale. After </w:t>
      </w:r>
      <w:r w:rsidR="00534929" w:rsidRPr="007F4FCF">
        <w:rPr>
          <w:color w:val="auto"/>
          <w:u w:val="single"/>
        </w:rPr>
        <w:t>that</w:t>
      </w:r>
      <w:r w:rsidRPr="007F4FCF">
        <w:rPr>
          <w:color w:val="auto"/>
          <w:u w:val="single"/>
        </w:rPr>
        <w:t xml:space="preserve"> date the production shall be subject to the tax, as provided by this article, regardless of whether production first commenced prior to or after January 1, 202</w:t>
      </w:r>
      <w:r w:rsidR="002C6973">
        <w:rPr>
          <w:color w:val="auto"/>
          <w:u w:val="single"/>
        </w:rPr>
        <w:t>7</w:t>
      </w:r>
      <w:r w:rsidRPr="007F4FCF">
        <w:rPr>
          <w:color w:val="auto"/>
          <w:u w:val="single"/>
        </w:rPr>
        <w:t>.</w:t>
      </w:r>
    </w:p>
    <w:p w14:paraId="78610EF4" w14:textId="58AD4332"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§11-29-4. Compliance; collection procedures.</w:t>
      </w:r>
    </w:p>
    <w:p w14:paraId="5D625CB4" w14:textId="6959F373" w:rsidR="00EB355D" w:rsidRPr="007F4FCF" w:rsidRDefault="00EB355D" w:rsidP="00EB355D">
      <w:pPr>
        <w:pStyle w:val="SectionBody"/>
        <w:rPr>
          <w:color w:val="auto"/>
          <w:u w:val="single"/>
        </w:rPr>
      </w:pPr>
      <w:r w:rsidRPr="007F4FCF">
        <w:rPr>
          <w:color w:val="auto"/>
          <w:u w:val="single"/>
        </w:rPr>
        <w:t xml:space="preserve">(a) Returns and reports. Any person producing electricity from wind resources within this state which is subject to the tax imposed by this article shall report the amount of megawatt hours produced in this state on or before February 1 of the year immediately following the year in which the electricity was produced. </w:t>
      </w:r>
    </w:p>
    <w:p w14:paraId="55608353" w14:textId="69B81965" w:rsidR="00EB355D" w:rsidRPr="007F4FCF" w:rsidRDefault="00EB355D" w:rsidP="00EB355D">
      <w:pPr>
        <w:pStyle w:val="SectionBody"/>
        <w:rPr>
          <w:color w:val="auto"/>
          <w:u w:val="single"/>
        </w:rPr>
      </w:pPr>
      <w:r w:rsidRPr="007F4FCF">
        <w:rPr>
          <w:color w:val="auto"/>
          <w:u w:val="single"/>
        </w:rPr>
        <w:t xml:space="preserve">(b) Payment. Any person owing a tax under this article shall pay the tax once each year on or before February 1 of the year immediately following the year in which the electricity was produced. The tax shall be </w:t>
      </w:r>
      <w:r w:rsidR="00D87565" w:rsidRPr="007F4FCF">
        <w:rPr>
          <w:color w:val="auto"/>
          <w:u w:val="single"/>
        </w:rPr>
        <w:t xml:space="preserve">collected by the </w:t>
      </w:r>
      <w:r w:rsidR="005B4DC2">
        <w:rPr>
          <w:color w:val="auto"/>
          <w:u w:val="single"/>
        </w:rPr>
        <w:t>s</w:t>
      </w:r>
      <w:r w:rsidR="00D87565" w:rsidRPr="007F4FCF">
        <w:rPr>
          <w:color w:val="auto"/>
          <w:u w:val="single"/>
        </w:rPr>
        <w:t>tate Tax Division</w:t>
      </w:r>
      <w:r w:rsidRPr="007F4FCF">
        <w:rPr>
          <w:color w:val="auto"/>
          <w:u w:val="single"/>
        </w:rPr>
        <w:t xml:space="preserve">. </w:t>
      </w:r>
    </w:p>
    <w:p w14:paraId="48DB171D" w14:textId="20B7834E" w:rsidR="00EB355D" w:rsidRPr="007F4FCF" w:rsidRDefault="00EB355D" w:rsidP="00EB355D">
      <w:pPr>
        <w:pStyle w:val="SectionBody"/>
        <w:rPr>
          <w:color w:val="auto"/>
          <w:u w:val="single"/>
        </w:rPr>
      </w:pPr>
      <w:r w:rsidRPr="007F4FCF">
        <w:rPr>
          <w:color w:val="auto"/>
          <w:u w:val="single"/>
        </w:rPr>
        <w:t>(c) Timelines. There are no specific applicable provisions for timelines for this article.</w:t>
      </w:r>
    </w:p>
    <w:p w14:paraId="06E98038" w14:textId="7BE3A6D4" w:rsidR="00EB355D" w:rsidRPr="007F4FCF" w:rsidRDefault="00EB355D" w:rsidP="00EB355D">
      <w:pPr>
        <w:pStyle w:val="SectionHeading"/>
        <w:rPr>
          <w:color w:val="auto"/>
          <w:u w:val="single"/>
        </w:rPr>
        <w:sectPr w:rsidR="00EB355D"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§11-29-5. Enforcement.</w:t>
      </w:r>
    </w:p>
    <w:p w14:paraId="277117D1" w14:textId="125B978B" w:rsidR="00EB355D" w:rsidRPr="007F4FCF" w:rsidRDefault="00EB355D" w:rsidP="00EB355D">
      <w:pPr>
        <w:pStyle w:val="SectionBody"/>
        <w:rPr>
          <w:color w:val="auto"/>
          <w:u w:val="single"/>
        </w:rPr>
      </w:pPr>
      <w:r w:rsidRPr="007F4FCF">
        <w:rPr>
          <w:color w:val="auto"/>
          <w:u w:val="single"/>
        </w:rPr>
        <w:t xml:space="preserve">(a) Interest </w:t>
      </w:r>
      <w:r w:rsidR="004E77DF" w:rsidRPr="007F4FCF">
        <w:rPr>
          <w:color w:val="auto"/>
          <w:u w:val="single"/>
        </w:rPr>
        <w:t xml:space="preserve">shall be calculated </w:t>
      </w:r>
      <w:r w:rsidRPr="007F4FCF">
        <w:rPr>
          <w:color w:val="auto"/>
          <w:u w:val="single"/>
        </w:rPr>
        <w:t>at an annual rate equal to the average prime interest as determined by the state treasurer during the preceding fiscal year, plus four percent, shall be added to all delinquent taxes under this chapter. To determine the average prime interest rate, the state treasurer shall average the prime interest for at least 75</w:t>
      </w:r>
      <w:r w:rsidR="00534929" w:rsidRPr="007F4FCF">
        <w:rPr>
          <w:color w:val="auto"/>
          <w:u w:val="single"/>
        </w:rPr>
        <w:t xml:space="preserve"> percent</w:t>
      </w:r>
      <w:r w:rsidRPr="007F4FCF">
        <w:rPr>
          <w:color w:val="auto"/>
          <w:u w:val="single"/>
        </w:rPr>
        <w:t xml:space="preserve"> of the 30 largest banks in the United States. The interest rate on delinquent taxes shall be adjusted on January 1 of each year following the year in which the taxes first became delinquent. In no instance </w:t>
      </w:r>
      <w:r w:rsidR="00646D25" w:rsidRPr="007F4FCF">
        <w:rPr>
          <w:color w:val="auto"/>
          <w:u w:val="single"/>
        </w:rPr>
        <w:t>may</w:t>
      </w:r>
      <w:r w:rsidRPr="007F4FCF">
        <w:rPr>
          <w:color w:val="auto"/>
          <w:u w:val="single"/>
        </w:rPr>
        <w:t xml:space="preserve"> the delinquent interest rate be less than 12</w:t>
      </w:r>
      <w:r w:rsidR="00534929" w:rsidRPr="007F4FCF">
        <w:rPr>
          <w:color w:val="auto"/>
          <w:u w:val="single"/>
        </w:rPr>
        <w:t xml:space="preserve"> </w:t>
      </w:r>
      <w:r w:rsidR="0018483D" w:rsidRPr="007F4FCF">
        <w:rPr>
          <w:color w:val="auto"/>
          <w:u w:val="single"/>
        </w:rPr>
        <w:t>percent nor</w:t>
      </w:r>
      <w:r w:rsidRPr="007F4FCF">
        <w:rPr>
          <w:color w:val="auto"/>
          <w:u w:val="single"/>
        </w:rPr>
        <w:t xml:space="preserve"> greater than 18</w:t>
      </w:r>
      <w:r w:rsidR="00534929" w:rsidRPr="007F4FCF">
        <w:rPr>
          <w:color w:val="auto"/>
          <w:u w:val="single"/>
        </w:rPr>
        <w:t xml:space="preserve"> percent.</w:t>
      </w:r>
    </w:p>
    <w:p w14:paraId="3B616AE1" w14:textId="40B4E189" w:rsidR="004E77DF" w:rsidRPr="007F4FCF" w:rsidRDefault="00EB355D" w:rsidP="00EB355D">
      <w:pPr>
        <w:pStyle w:val="SectionBody"/>
        <w:rPr>
          <w:color w:val="auto"/>
          <w:u w:val="single"/>
        </w:rPr>
      </w:pPr>
      <w:r w:rsidRPr="007F4FCF">
        <w:rPr>
          <w:color w:val="auto"/>
          <w:u w:val="single"/>
        </w:rPr>
        <w:t xml:space="preserve">(b) If any person fails to make or file a return and remit the tax as required by </w:t>
      </w:r>
      <w:r w:rsidR="004E77DF" w:rsidRPr="007F4FCF">
        <w:rPr>
          <w:color w:val="auto"/>
          <w:u w:val="single"/>
        </w:rPr>
        <w:t>this chapter</w:t>
      </w:r>
      <w:r w:rsidRPr="007F4FCF">
        <w:rPr>
          <w:color w:val="auto"/>
          <w:u w:val="single"/>
        </w:rPr>
        <w:t xml:space="preserve">, the </w:t>
      </w:r>
      <w:r w:rsidR="005B4DC2">
        <w:rPr>
          <w:color w:val="auto"/>
          <w:u w:val="single"/>
        </w:rPr>
        <w:t>state Tax Division s</w:t>
      </w:r>
      <w:r w:rsidRPr="007F4FCF">
        <w:rPr>
          <w:color w:val="auto"/>
          <w:u w:val="single"/>
        </w:rPr>
        <w:t xml:space="preserve">hall impose a penalty of five percent of the taxes due for each </w:t>
      </w:r>
      <w:r w:rsidR="004E77DF" w:rsidRPr="007F4FCF">
        <w:rPr>
          <w:color w:val="auto"/>
          <w:u w:val="single"/>
        </w:rPr>
        <w:t>30-</w:t>
      </w:r>
      <w:r w:rsidRPr="007F4FCF">
        <w:rPr>
          <w:color w:val="auto"/>
          <w:u w:val="single"/>
        </w:rPr>
        <w:t xml:space="preserve">day period, or fraction thereof, elapsing between the due date of the return and the date filed, unless the person for good cause obtains from the </w:t>
      </w:r>
      <w:r w:rsidR="005B4DC2">
        <w:rPr>
          <w:color w:val="auto"/>
          <w:u w:val="single"/>
        </w:rPr>
        <w:t>state Tax Division</w:t>
      </w:r>
      <w:r w:rsidRPr="007F4FCF">
        <w:rPr>
          <w:color w:val="auto"/>
          <w:u w:val="single"/>
        </w:rPr>
        <w:t xml:space="preserve"> an extension of time for filing prior to the due date for filing. </w:t>
      </w:r>
      <w:r w:rsidR="00646D25" w:rsidRPr="007F4FCF">
        <w:rPr>
          <w:color w:val="auto"/>
          <w:u w:val="single"/>
        </w:rPr>
        <w:t xml:space="preserve">If there </w:t>
      </w:r>
      <w:r w:rsidR="00D336CA" w:rsidRPr="007F4FCF">
        <w:rPr>
          <w:color w:val="auto"/>
          <w:u w:val="single"/>
        </w:rPr>
        <w:t>is an</w:t>
      </w:r>
      <w:r w:rsidRPr="007F4FCF">
        <w:rPr>
          <w:color w:val="auto"/>
          <w:u w:val="single"/>
        </w:rPr>
        <w:t xml:space="preserve"> extension, the person shall pay the interest due on </w:t>
      </w:r>
      <w:r w:rsidRPr="007F4FCF">
        <w:rPr>
          <w:color w:val="auto"/>
          <w:u w:val="single"/>
        </w:rPr>
        <w:lastRenderedPageBreak/>
        <w:t>delinquent payments set forth in subsection (</w:t>
      </w:r>
      <w:r w:rsidR="004E77DF" w:rsidRPr="007F4FCF">
        <w:rPr>
          <w:color w:val="auto"/>
          <w:u w:val="single"/>
        </w:rPr>
        <w:t>a</w:t>
      </w:r>
      <w:r w:rsidRPr="007F4FCF">
        <w:rPr>
          <w:color w:val="auto"/>
          <w:u w:val="single"/>
        </w:rPr>
        <w:t xml:space="preserve">) of this section. In no event </w:t>
      </w:r>
      <w:r w:rsidR="00646D25" w:rsidRPr="007F4FCF">
        <w:rPr>
          <w:color w:val="auto"/>
          <w:u w:val="single"/>
        </w:rPr>
        <w:t xml:space="preserve">may </w:t>
      </w:r>
      <w:r w:rsidRPr="007F4FCF">
        <w:rPr>
          <w:color w:val="auto"/>
          <w:u w:val="single"/>
        </w:rPr>
        <w:t xml:space="preserve">the total penalty imposed by this subsection exceed </w:t>
      </w:r>
      <w:r w:rsidR="004E77DF" w:rsidRPr="007F4FCF">
        <w:rPr>
          <w:color w:val="auto"/>
          <w:u w:val="single"/>
        </w:rPr>
        <w:t>25</w:t>
      </w:r>
      <w:r w:rsidR="00534929" w:rsidRPr="007F4FCF">
        <w:rPr>
          <w:color w:val="auto"/>
          <w:u w:val="single"/>
        </w:rPr>
        <w:t xml:space="preserve"> </w:t>
      </w:r>
      <w:r w:rsidR="00A34531" w:rsidRPr="007F4FCF">
        <w:rPr>
          <w:color w:val="auto"/>
          <w:u w:val="single"/>
        </w:rPr>
        <w:t>percent of</w:t>
      </w:r>
      <w:r w:rsidRPr="007F4FCF">
        <w:rPr>
          <w:color w:val="auto"/>
          <w:u w:val="single"/>
        </w:rPr>
        <w:t xml:space="preserve"> the tax due. The </w:t>
      </w:r>
      <w:r w:rsidR="005B4DC2">
        <w:rPr>
          <w:color w:val="auto"/>
          <w:u w:val="single"/>
        </w:rPr>
        <w:t>state Tax Division</w:t>
      </w:r>
      <w:r w:rsidRPr="007F4FCF">
        <w:rPr>
          <w:color w:val="auto"/>
          <w:u w:val="single"/>
        </w:rPr>
        <w:t xml:space="preserve">, for good cause, may waive a penalty imposed for failure to file a return for any one calendar year, </w:t>
      </w:r>
      <w:r w:rsidR="007F4FCF" w:rsidRPr="007F4FCF">
        <w:rPr>
          <w:color w:val="auto"/>
          <w:u w:val="single"/>
        </w:rPr>
        <w:t>p</w:t>
      </w:r>
      <w:r w:rsidRPr="007F4FCF">
        <w:rPr>
          <w:color w:val="auto"/>
          <w:u w:val="single"/>
        </w:rPr>
        <w:t xml:space="preserve">rovided that: </w:t>
      </w:r>
    </w:p>
    <w:p w14:paraId="00B43AF0"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1</w:t>
      </w:r>
      <w:r w:rsidRPr="007F4FCF">
        <w:rPr>
          <w:color w:val="auto"/>
          <w:u w:val="single"/>
        </w:rPr>
        <w:t xml:space="preserve">) The return was filed within five business days following the due date, including an approved extension period; and </w:t>
      </w:r>
    </w:p>
    <w:p w14:paraId="17452F9E"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2</w:t>
      </w:r>
      <w:r w:rsidRPr="007F4FCF">
        <w:rPr>
          <w:color w:val="auto"/>
          <w:u w:val="single"/>
        </w:rPr>
        <w:t xml:space="preserve">) The taxpayer requests the waiver in writing within </w:t>
      </w:r>
      <w:r w:rsidR="004E77DF" w:rsidRPr="007F4FCF">
        <w:rPr>
          <w:color w:val="auto"/>
          <w:u w:val="single"/>
        </w:rPr>
        <w:t>15</w:t>
      </w:r>
      <w:r w:rsidRPr="007F4FCF">
        <w:rPr>
          <w:color w:val="auto"/>
          <w:u w:val="single"/>
        </w:rPr>
        <w:t xml:space="preserve"> days after the return was filed, setting forth the reasons for the late filing. </w:t>
      </w:r>
    </w:p>
    <w:p w14:paraId="4F91F4C9" w14:textId="222A6085"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3</w:t>
      </w:r>
      <w:r w:rsidRPr="007F4FCF">
        <w:rPr>
          <w:color w:val="auto"/>
          <w:u w:val="single"/>
        </w:rPr>
        <w:t>) If any part of a tax deficiency is due to the negligence or intentional disregard of rules and regulations there shall be added a penalty of five percent of the amount of the deficiency plus interest as provided by subsection (</w:t>
      </w:r>
      <w:r w:rsidR="004E77DF" w:rsidRPr="007F4FCF">
        <w:rPr>
          <w:color w:val="auto"/>
          <w:u w:val="single"/>
        </w:rPr>
        <w:t>a</w:t>
      </w:r>
      <w:r w:rsidRPr="007F4FCF">
        <w:rPr>
          <w:color w:val="auto"/>
          <w:u w:val="single"/>
        </w:rPr>
        <w:t xml:space="preserve">) of this section. The taxes, penalty and interest shall be paid by the taxpayer within </w:t>
      </w:r>
      <w:r w:rsidR="004E77DF" w:rsidRPr="007F4FCF">
        <w:rPr>
          <w:color w:val="auto"/>
          <w:u w:val="single"/>
        </w:rPr>
        <w:t>10</w:t>
      </w:r>
      <w:r w:rsidRPr="007F4FCF">
        <w:rPr>
          <w:color w:val="auto"/>
          <w:u w:val="single"/>
        </w:rPr>
        <w:t xml:space="preserve"> days after receipt of notice and demand by the </w:t>
      </w:r>
      <w:r w:rsidR="005B4DC2">
        <w:rPr>
          <w:color w:val="auto"/>
          <w:u w:val="single"/>
        </w:rPr>
        <w:t>state Tax Division</w:t>
      </w:r>
      <w:r w:rsidRPr="007F4FCF">
        <w:rPr>
          <w:color w:val="auto"/>
          <w:u w:val="single"/>
        </w:rPr>
        <w:t xml:space="preserve">; </w:t>
      </w:r>
    </w:p>
    <w:p w14:paraId="62B2800B" w14:textId="0ECCCBE8"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4</w:t>
      </w:r>
      <w:r w:rsidRPr="007F4FCF">
        <w:rPr>
          <w:color w:val="auto"/>
          <w:u w:val="single"/>
        </w:rPr>
        <w:t xml:space="preserve">) Taxes due together with interest, penalties and costs shall be collectible by the </w:t>
      </w:r>
      <w:r w:rsidR="005B4DC2">
        <w:rPr>
          <w:color w:val="auto"/>
          <w:u w:val="single"/>
        </w:rPr>
        <w:t>state Tax Division</w:t>
      </w:r>
      <w:r w:rsidRPr="007F4FCF">
        <w:rPr>
          <w:color w:val="auto"/>
          <w:u w:val="single"/>
        </w:rPr>
        <w:t xml:space="preserve"> by appropriate judicial proceedings; </w:t>
      </w:r>
    </w:p>
    <w:p w14:paraId="129EC0D2" w14:textId="57045BE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5</w:t>
      </w:r>
      <w:r w:rsidRPr="007F4FCF">
        <w:rPr>
          <w:color w:val="auto"/>
          <w:u w:val="single"/>
        </w:rPr>
        <w:t xml:space="preserve">) The </w:t>
      </w:r>
      <w:r w:rsidR="005B4DC2">
        <w:rPr>
          <w:color w:val="auto"/>
          <w:u w:val="single"/>
        </w:rPr>
        <w:t xml:space="preserve">state Tax Division </w:t>
      </w:r>
      <w:r w:rsidRPr="007F4FCF">
        <w:rPr>
          <w:color w:val="auto"/>
          <w:u w:val="single"/>
        </w:rPr>
        <w:t xml:space="preserve">may credit or waive penalties imposed by this section as part of a settlement or for any other good cause. </w:t>
      </w:r>
    </w:p>
    <w:p w14:paraId="2A5BB5C9" w14:textId="77777777" w:rsidR="004E77DF" w:rsidRPr="007F4FCF" w:rsidRDefault="00EB355D" w:rsidP="00EB355D">
      <w:pPr>
        <w:pStyle w:val="SectionBody"/>
        <w:rPr>
          <w:color w:val="auto"/>
          <w:u w:val="single"/>
        </w:rPr>
      </w:pPr>
      <w:r w:rsidRPr="007F4FCF">
        <w:rPr>
          <w:color w:val="auto"/>
          <w:u w:val="single"/>
        </w:rPr>
        <w:t>(</w:t>
      </w:r>
      <w:r w:rsidR="004E77DF" w:rsidRPr="007F4FCF">
        <w:rPr>
          <w:color w:val="auto"/>
          <w:u w:val="single"/>
        </w:rPr>
        <w:t>c</w:t>
      </w:r>
      <w:r w:rsidRPr="007F4FCF">
        <w:rPr>
          <w:color w:val="auto"/>
          <w:u w:val="single"/>
        </w:rPr>
        <w:t xml:space="preserve">) Any delinquent tax is a lien upon the property of any owner from and after the time the tax is due until the tax is paid. The tax lien shall have preference over all liens except any valid mortgage or other liens of record filed or recorded prior to the date the tax became due. </w:t>
      </w:r>
    </w:p>
    <w:p w14:paraId="502E3615" w14:textId="031280AC" w:rsidR="004E77DF" w:rsidRPr="007F4FCF" w:rsidRDefault="004E77DF" w:rsidP="004E77DF">
      <w:pPr>
        <w:pStyle w:val="SectionHeading"/>
        <w:rPr>
          <w:color w:val="auto"/>
          <w:u w:val="single"/>
        </w:rPr>
        <w:sectPr w:rsidR="004E77DF" w:rsidRPr="007F4FCF" w:rsidSect="00DF199D">
          <w:type w:val="continuous"/>
          <w:pgSz w:w="12240" w:h="15840" w:code="1"/>
          <w:pgMar w:top="1440" w:right="1440" w:bottom="1440" w:left="1440" w:header="720" w:footer="720" w:gutter="0"/>
          <w:lnNumType w:countBy="1" w:restart="newSection"/>
          <w:cols w:space="720"/>
          <w:titlePg/>
          <w:docGrid w:linePitch="360"/>
        </w:sectPr>
      </w:pPr>
      <w:r w:rsidRPr="007F4FCF">
        <w:rPr>
          <w:color w:val="auto"/>
          <w:u w:val="single"/>
        </w:rPr>
        <w:t>§11-29-6. Distribution.</w:t>
      </w:r>
    </w:p>
    <w:p w14:paraId="0A253A9E" w14:textId="0C15ABA4" w:rsidR="004E77DF" w:rsidRPr="007F4FCF" w:rsidRDefault="004E77DF" w:rsidP="004E77DF">
      <w:pPr>
        <w:pStyle w:val="SectionBody"/>
        <w:rPr>
          <w:color w:val="auto"/>
          <w:u w:val="single"/>
        </w:rPr>
      </w:pPr>
      <w:r w:rsidRPr="007F4FCF">
        <w:rPr>
          <w:color w:val="auto"/>
          <w:u w:val="single"/>
        </w:rPr>
        <w:t xml:space="preserve">(a) The proceeds from the tax imposed by this article </w:t>
      </w:r>
      <w:r w:rsidR="00D87565" w:rsidRPr="007F4FCF">
        <w:rPr>
          <w:color w:val="auto"/>
          <w:u w:val="single"/>
        </w:rPr>
        <w:t xml:space="preserve">shall be distributed to all 55 counties in this state based upon the number of volunteer fire departments in that county that were </w:t>
      </w:r>
      <w:r w:rsidR="00160CB5" w:rsidRPr="007F4FCF">
        <w:rPr>
          <w:color w:val="auto"/>
          <w:u w:val="single"/>
        </w:rPr>
        <w:t xml:space="preserve">in </w:t>
      </w:r>
      <w:r w:rsidR="00D87565" w:rsidRPr="007F4FCF">
        <w:rPr>
          <w:color w:val="auto"/>
          <w:u w:val="single"/>
        </w:rPr>
        <w:t xml:space="preserve">compliance with the </w:t>
      </w:r>
      <w:r w:rsidR="00733AC7">
        <w:rPr>
          <w:color w:val="auto"/>
          <w:u w:val="single"/>
        </w:rPr>
        <w:t xml:space="preserve">West Virginia </w:t>
      </w:r>
      <w:r w:rsidR="00D87565" w:rsidRPr="007F4FCF">
        <w:rPr>
          <w:color w:val="auto"/>
          <w:u w:val="single"/>
        </w:rPr>
        <w:t xml:space="preserve">Checkbook </w:t>
      </w:r>
      <w:r w:rsidR="00733AC7">
        <w:rPr>
          <w:color w:val="auto"/>
          <w:u w:val="single"/>
        </w:rPr>
        <w:t>fiscal reporting system</w:t>
      </w:r>
      <w:r w:rsidR="00D87565" w:rsidRPr="007F4FCF">
        <w:rPr>
          <w:color w:val="auto"/>
          <w:u w:val="single"/>
        </w:rPr>
        <w:t xml:space="preserve"> for the tax year that the taxes were collected from the wind and solar energy producers.</w:t>
      </w:r>
    </w:p>
    <w:p w14:paraId="468A850B" w14:textId="38C8CD95" w:rsidR="00D87565" w:rsidRPr="007F4FCF" w:rsidRDefault="00D87565" w:rsidP="004E77DF">
      <w:pPr>
        <w:pStyle w:val="SectionBody"/>
        <w:rPr>
          <w:color w:val="auto"/>
        </w:rPr>
      </w:pPr>
      <w:r w:rsidRPr="007F4FCF">
        <w:rPr>
          <w:color w:val="auto"/>
          <w:u w:val="single"/>
        </w:rPr>
        <w:t xml:space="preserve">(b) The counties shall distribute the taxes collected under this article to all volunteer fire departments that were in compliance with the </w:t>
      </w:r>
      <w:r w:rsidR="00733AC7">
        <w:rPr>
          <w:color w:val="auto"/>
          <w:u w:val="single"/>
        </w:rPr>
        <w:t xml:space="preserve">West Virginia </w:t>
      </w:r>
      <w:r w:rsidRPr="007F4FCF">
        <w:rPr>
          <w:color w:val="auto"/>
          <w:u w:val="single"/>
        </w:rPr>
        <w:t xml:space="preserve">Checkbook </w:t>
      </w:r>
      <w:r w:rsidR="00733AC7">
        <w:rPr>
          <w:color w:val="auto"/>
          <w:u w:val="single"/>
        </w:rPr>
        <w:t>fiscal reporting system</w:t>
      </w:r>
      <w:r w:rsidRPr="007F4FCF">
        <w:rPr>
          <w:color w:val="auto"/>
          <w:u w:val="single"/>
        </w:rPr>
        <w:t xml:space="preserve"> </w:t>
      </w:r>
      <w:r w:rsidRPr="007F4FCF">
        <w:rPr>
          <w:color w:val="auto"/>
          <w:u w:val="single"/>
        </w:rPr>
        <w:lastRenderedPageBreak/>
        <w:t>for the tax year that the taxes were collected by the state from the wind and solar energy producers.</w:t>
      </w:r>
    </w:p>
    <w:p w14:paraId="569908DD" w14:textId="2C8586F3" w:rsidR="006865E9" w:rsidRPr="007F4FCF" w:rsidRDefault="00CF1DCA" w:rsidP="004E77DF">
      <w:pPr>
        <w:pStyle w:val="Note"/>
        <w:rPr>
          <w:color w:val="auto"/>
        </w:rPr>
      </w:pPr>
      <w:r w:rsidRPr="007F4FCF">
        <w:rPr>
          <w:color w:val="auto"/>
        </w:rPr>
        <w:t>NOTE: The</w:t>
      </w:r>
      <w:r w:rsidR="006865E9" w:rsidRPr="007F4FCF">
        <w:rPr>
          <w:color w:val="auto"/>
        </w:rPr>
        <w:t xml:space="preserve"> purpose of this bill is to </w:t>
      </w:r>
      <w:r w:rsidR="00B21664" w:rsidRPr="007F4FCF">
        <w:rPr>
          <w:color w:val="auto"/>
        </w:rPr>
        <w:t>establish a tax on the production of electricity from wind and solar collection for distribution to the counties to be distributed to the volunteer fire departments in that county.</w:t>
      </w:r>
    </w:p>
    <w:p w14:paraId="47F5FD59" w14:textId="77777777" w:rsidR="006865E9" w:rsidRPr="007F4FCF" w:rsidRDefault="00AE48A0" w:rsidP="00CC1F3B">
      <w:pPr>
        <w:pStyle w:val="Note"/>
        <w:rPr>
          <w:color w:val="auto"/>
        </w:rPr>
      </w:pPr>
      <w:r w:rsidRPr="007F4FCF">
        <w:rPr>
          <w:color w:val="auto"/>
        </w:rPr>
        <w:t>Strike-throughs indicate language that would be stricken from a heading or the present law and underscoring indicates new language that would be added.</w:t>
      </w:r>
    </w:p>
    <w:sectPr w:rsidR="006865E9" w:rsidRPr="007F4FC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DE024" w14:textId="77777777" w:rsidR="00604F44" w:rsidRPr="00B844FE" w:rsidRDefault="00604F44" w:rsidP="00B844FE">
      <w:r>
        <w:separator/>
      </w:r>
    </w:p>
  </w:endnote>
  <w:endnote w:type="continuationSeparator" w:id="0">
    <w:p w14:paraId="2B26E00B" w14:textId="77777777" w:rsidR="00604F44" w:rsidRPr="00B844FE" w:rsidRDefault="00604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259F1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E5476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4DFE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50ADC" w14:textId="77777777" w:rsidR="00604F44" w:rsidRPr="00B844FE" w:rsidRDefault="00604F44" w:rsidP="00B844FE">
      <w:r>
        <w:separator/>
      </w:r>
    </w:p>
  </w:footnote>
  <w:footnote w:type="continuationSeparator" w:id="0">
    <w:p w14:paraId="15B5CB4F" w14:textId="77777777" w:rsidR="00604F44" w:rsidRPr="00B844FE" w:rsidRDefault="00604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0574" w14:textId="77777777" w:rsidR="002A0269" w:rsidRPr="00B844FE" w:rsidRDefault="003513D0">
    <w:pPr>
      <w:pStyle w:val="Header"/>
    </w:pPr>
    <w:sdt>
      <w:sdtPr>
        <w:id w:val="-684364211"/>
        <w:placeholder>
          <w:docPart w:val="B6749FB0E1BC491F89122EE193EF53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6749FB0E1BC491F89122EE193EF53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9A1D" w14:textId="6BC5FC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1664">
          <w:rPr>
            <w:sz w:val="22"/>
            <w:szCs w:val="22"/>
          </w:rPr>
          <w:t>SB</w:t>
        </w:r>
      </w:sdtContent>
    </w:sdt>
    <w:r w:rsidR="007A5259" w:rsidRPr="00686E9A">
      <w:rPr>
        <w:sz w:val="22"/>
        <w:szCs w:val="22"/>
      </w:rPr>
      <w:t xml:space="preserve"> </w:t>
    </w:r>
    <w:r w:rsidR="002245BB">
      <w:rPr>
        <w:sz w:val="22"/>
        <w:szCs w:val="22"/>
      </w:rPr>
      <w:t>82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664">
          <w:rPr>
            <w:sz w:val="22"/>
            <w:szCs w:val="22"/>
          </w:rPr>
          <w:t>202</w:t>
        </w:r>
        <w:r w:rsidR="00C757F5">
          <w:rPr>
            <w:sz w:val="22"/>
            <w:szCs w:val="22"/>
          </w:rPr>
          <w:t>6</w:t>
        </w:r>
        <w:r w:rsidR="00B21664">
          <w:rPr>
            <w:sz w:val="22"/>
            <w:szCs w:val="22"/>
          </w:rPr>
          <w:t>R</w:t>
        </w:r>
        <w:r w:rsidR="007241EF">
          <w:rPr>
            <w:sz w:val="22"/>
            <w:szCs w:val="22"/>
          </w:rPr>
          <w:t>1</w:t>
        </w:r>
        <w:r w:rsidR="00C757F5">
          <w:rPr>
            <w:sz w:val="22"/>
            <w:szCs w:val="22"/>
          </w:rPr>
          <w:t>358</w:t>
        </w:r>
      </w:sdtContent>
    </w:sdt>
  </w:p>
  <w:p w14:paraId="0B0D3D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32E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44"/>
    <w:rsid w:val="0000526A"/>
    <w:rsid w:val="000166E4"/>
    <w:rsid w:val="000573A9"/>
    <w:rsid w:val="00085D22"/>
    <w:rsid w:val="00093AB0"/>
    <w:rsid w:val="000C5C77"/>
    <w:rsid w:val="000E3912"/>
    <w:rsid w:val="0010070F"/>
    <w:rsid w:val="0015112E"/>
    <w:rsid w:val="001552E7"/>
    <w:rsid w:val="001566B4"/>
    <w:rsid w:val="00160CB5"/>
    <w:rsid w:val="0018483D"/>
    <w:rsid w:val="001864CD"/>
    <w:rsid w:val="001A66B7"/>
    <w:rsid w:val="001C279E"/>
    <w:rsid w:val="001D459E"/>
    <w:rsid w:val="0022348D"/>
    <w:rsid w:val="002245BB"/>
    <w:rsid w:val="00231933"/>
    <w:rsid w:val="0027011C"/>
    <w:rsid w:val="00274200"/>
    <w:rsid w:val="00274E40"/>
    <w:rsid w:val="00275740"/>
    <w:rsid w:val="002A0269"/>
    <w:rsid w:val="002B0750"/>
    <w:rsid w:val="002C178A"/>
    <w:rsid w:val="002C6973"/>
    <w:rsid w:val="00300960"/>
    <w:rsid w:val="00303684"/>
    <w:rsid w:val="003056F7"/>
    <w:rsid w:val="003143F5"/>
    <w:rsid w:val="00314854"/>
    <w:rsid w:val="003513D0"/>
    <w:rsid w:val="00394191"/>
    <w:rsid w:val="003C51CD"/>
    <w:rsid w:val="003C6034"/>
    <w:rsid w:val="00400B5C"/>
    <w:rsid w:val="004368E0"/>
    <w:rsid w:val="004408DF"/>
    <w:rsid w:val="00477E52"/>
    <w:rsid w:val="004C13DD"/>
    <w:rsid w:val="004D3ABE"/>
    <w:rsid w:val="004E3441"/>
    <w:rsid w:val="004E77DF"/>
    <w:rsid w:val="00500579"/>
    <w:rsid w:val="00534929"/>
    <w:rsid w:val="00566CF1"/>
    <w:rsid w:val="00585FD4"/>
    <w:rsid w:val="005A5366"/>
    <w:rsid w:val="005B4DC2"/>
    <w:rsid w:val="005D1A7B"/>
    <w:rsid w:val="00604F44"/>
    <w:rsid w:val="006146C3"/>
    <w:rsid w:val="006369EB"/>
    <w:rsid w:val="00637E73"/>
    <w:rsid w:val="00646D25"/>
    <w:rsid w:val="006865E9"/>
    <w:rsid w:val="00686E9A"/>
    <w:rsid w:val="00691F3E"/>
    <w:rsid w:val="00694BFB"/>
    <w:rsid w:val="006A106B"/>
    <w:rsid w:val="006C523D"/>
    <w:rsid w:val="006D4036"/>
    <w:rsid w:val="006E629F"/>
    <w:rsid w:val="007241EF"/>
    <w:rsid w:val="00733AC7"/>
    <w:rsid w:val="007520D6"/>
    <w:rsid w:val="007A5259"/>
    <w:rsid w:val="007A7081"/>
    <w:rsid w:val="007B5D56"/>
    <w:rsid w:val="007F1CF5"/>
    <w:rsid w:val="007F4FCF"/>
    <w:rsid w:val="008020BF"/>
    <w:rsid w:val="00834EDE"/>
    <w:rsid w:val="00837F70"/>
    <w:rsid w:val="0084641E"/>
    <w:rsid w:val="008736AA"/>
    <w:rsid w:val="008D275D"/>
    <w:rsid w:val="00946186"/>
    <w:rsid w:val="009547FC"/>
    <w:rsid w:val="00980327"/>
    <w:rsid w:val="00986478"/>
    <w:rsid w:val="00987CCF"/>
    <w:rsid w:val="009B5557"/>
    <w:rsid w:val="009B7A6E"/>
    <w:rsid w:val="009D46E8"/>
    <w:rsid w:val="009F1067"/>
    <w:rsid w:val="00A31E01"/>
    <w:rsid w:val="00A34531"/>
    <w:rsid w:val="00A527AD"/>
    <w:rsid w:val="00A718CF"/>
    <w:rsid w:val="00AE48A0"/>
    <w:rsid w:val="00AE61BE"/>
    <w:rsid w:val="00B16F25"/>
    <w:rsid w:val="00B21664"/>
    <w:rsid w:val="00B24422"/>
    <w:rsid w:val="00B66B81"/>
    <w:rsid w:val="00B70A81"/>
    <w:rsid w:val="00B71E6F"/>
    <w:rsid w:val="00B80C20"/>
    <w:rsid w:val="00B844FE"/>
    <w:rsid w:val="00B86B4F"/>
    <w:rsid w:val="00BA1F84"/>
    <w:rsid w:val="00BC562B"/>
    <w:rsid w:val="00BF02B9"/>
    <w:rsid w:val="00C07ABE"/>
    <w:rsid w:val="00C33014"/>
    <w:rsid w:val="00C33434"/>
    <w:rsid w:val="00C34869"/>
    <w:rsid w:val="00C42EB6"/>
    <w:rsid w:val="00C62327"/>
    <w:rsid w:val="00C73E81"/>
    <w:rsid w:val="00C757F5"/>
    <w:rsid w:val="00C85096"/>
    <w:rsid w:val="00CA34B2"/>
    <w:rsid w:val="00CB20EF"/>
    <w:rsid w:val="00CC1F3B"/>
    <w:rsid w:val="00CD12CB"/>
    <w:rsid w:val="00CD36CF"/>
    <w:rsid w:val="00CF1DCA"/>
    <w:rsid w:val="00D336CA"/>
    <w:rsid w:val="00D579FC"/>
    <w:rsid w:val="00D63EAD"/>
    <w:rsid w:val="00D81C16"/>
    <w:rsid w:val="00D87565"/>
    <w:rsid w:val="00DE526B"/>
    <w:rsid w:val="00DF199D"/>
    <w:rsid w:val="00E01542"/>
    <w:rsid w:val="00E365F1"/>
    <w:rsid w:val="00E4595F"/>
    <w:rsid w:val="00E46415"/>
    <w:rsid w:val="00E62F48"/>
    <w:rsid w:val="00E831B3"/>
    <w:rsid w:val="00E95FBC"/>
    <w:rsid w:val="00EB355D"/>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BE1D8"/>
  <w15:chartTrackingRefBased/>
  <w15:docId w15:val="{063CD0E8-4616-4CFB-A767-9DA365FB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89D04A578469A8EC4838E93F916CC"/>
        <w:category>
          <w:name w:val="General"/>
          <w:gallery w:val="placeholder"/>
        </w:category>
        <w:types>
          <w:type w:val="bbPlcHdr"/>
        </w:types>
        <w:behaviors>
          <w:behavior w:val="content"/>
        </w:behaviors>
        <w:guid w:val="{B089305D-F244-4532-8273-C0D13FC50A2F}"/>
      </w:docPartPr>
      <w:docPartBody>
        <w:p w:rsidR="00DE25C2" w:rsidRDefault="00DE25C2">
          <w:pPr>
            <w:pStyle w:val="95889D04A578469A8EC4838E93F916CC"/>
          </w:pPr>
          <w:r w:rsidRPr="00B844FE">
            <w:t>Prefix Text</w:t>
          </w:r>
        </w:p>
      </w:docPartBody>
    </w:docPart>
    <w:docPart>
      <w:docPartPr>
        <w:name w:val="B6749FB0E1BC491F89122EE193EF53C9"/>
        <w:category>
          <w:name w:val="General"/>
          <w:gallery w:val="placeholder"/>
        </w:category>
        <w:types>
          <w:type w:val="bbPlcHdr"/>
        </w:types>
        <w:behaviors>
          <w:behavior w:val="content"/>
        </w:behaviors>
        <w:guid w:val="{EFFECEBB-D057-47A8-B30B-B0B684AFD58A}"/>
      </w:docPartPr>
      <w:docPartBody>
        <w:p w:rsidR="00DE25C2" w:rsidRDefault="00DE25C2">
          <w:pPr>
            <w:pStyle w:val="B6749FB0E1BC491F89122EE193EF53C9"/>
          </w:pPr>
          <w:r w:rsidRPr="00B844FE">
            <w:t>[Type here]</w:t>
          </w:r>
        </w:p>
      </w:docPartBody>
    </w:docPart>
    <w:docPart>
      <w:docPartPr>
        <w:name w:val="32D9593075894590A7E29D83B86C0090"/>
        <w:category>
          <w:name w:val="General"/>
          <w:gallery w:val="placeholder"/>
        </w:category>
        <w:types>
          <w:type w:val="bbPlcHdr"/>
        </w:types>
        <w:behaviors>
          <w:behavior w:val="content"/>
        </w:behaviors>
        <w:guid w:val="{03613455-F95A-4949-9588-9B7EC4A4F965}"/>
      </w:docPartPr>
      <w:docPartBody>
        <w:p w:rsidR="00DE25C2" w:rsidRDefault="00DE25C2">
          <w:pPr>
            <w:pStyle w:val="32D9593075894590A7E29D83B86C0090"/>
          </w:pPr>
          <w:r w:rsidRPr="00B844FE">
            <w:t>Number</w:t>
          </w:r>
        </w:p>
      </w:docPartBody>
    </w:docPart>
    <w:docPart>
      <w:docPartPr>
        <w:name w:val="74CE79D7C63B4D6687E8AD7F33F9DE32"/>
        <w:category>
          <w:name w:val="General"/>
          <w:gallery w:val="placeholder"/>
        </w:category>
        <w:types>
          <w:type w:val="bbPlcHdr"/>
        </w:types>
        <w:behaviors>
          <w:behavior w:val="content"/>
        </w:behaviors>
        <w:guid w:val="{29A009A6-16F2-425C-9C87-E78513001121}"/>
      </w:docPartPr>
      <w:docPartBody>
        <w:p w:rsidR="00DE25C2" w:rsidRDefault="00DE25C2">
          <w:pPr>
            <w:pStyle w:val="74CE79D7C63B4D6687E8AD7F33F9DE32"/>
          </w:pPr>
          <w:r w:rsidRPr="00B844FE">
            <w:t>Enter Sponsors Here</w:t>
          </w:r>
        </w:p>
      </w:docPartBody>
    </w:docPart>
    <w:docPart>
      <w:docPartPr>
        <w:name w:val="8347058279D744158500A5B2B9E328ED"/>
        <w:category>
          <w:name w:val="General"/>
          <w:gallery w:val="placeholder"/>
        </w:category>
        <w:types>
          <w:type w:val="bbPlcHdr"/>
        </w:types>
        <w:behaviors>
          <w:behavior w:val="content"/>
        </w:behaviors>
        <w:guid w:val="{85E698FC-14DD-484A-8EF6-15B9662015CA}"/>
      </w:docPartPr>
      <w:docPartBody>
        <w:p w:rsidR="00DE25C2" w:rsidRDefault="00DE25C2">
          <w:pPr>
            <w:pStyle w:val="8347058279D744158500A5B2B9E328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C2"/>
    <w:rsid w:val="00300960"/>
    <w:rsid w:val="00477E52"/>
    <w:rsid w:val="00585FD4"/>
    <w:rsid w:val="006146C3"/>
    <w:rsid w:val="008020BF"/>
    <w:rsid w:val="0084641E"/>
    <w:rsid w:val="009547FC"/>
    <w:rsid w:val="00987CCF"/>
    <w:rsid w:val="00B70A81"/>
    <w:rsid w:val="00D63EAD"/>
    <w:rsid w:val="00DE25C2"/>
    <w:rsid w:val="00E4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889D04A578469A8EC4838E93F916CC">
    <w:name w:val="95889D04A578469A8EC4838E93F916CC"/>
  </w:style>
  <w:style w:type="paragraph" w:customStyle="1" w:styleId="B6749FB0E1BC491F89122EE193EF53C9">
    <w:name w:val="B6749FB0E1BC491F89122EE193EF53C9"/>
  </w:style>
  <w:style w:type="paragraph" w:customStyle="1" w:styleId="32D9593075894590A7E29D83B86C0090">
    <w:name w:val="32D9593075894590A7E29D83B86C0090"/>
  </w:style>
  <w:style w:type="paragraph" w:customStyle="1" w:styleId="74CE79D7C63B4D6687E8AD7F33F9DE32">
    <w:name w:val="74CE79D7C63B4D6687E8AD7F33F9DE32"/>
  </w:style>
  <w:style w:type="character" w:styleId="PlaceholderText">
    <w:name w:val="Placeholder Text"/>
    <w:basedOn w:val="DefaultParagraphFont"/>
    <w:uiPriority w:val="99"/>
    <w:semiHidden/>
    <w:rPr>
      <w:color w:val="808080"/>
    </w:rPr>
  </w:style>
  <w:style w:type="paragraph" w:customStyle="1" w:styleId="8347058279D744158500A5B2B9E328ED">
    <w:name w:val="8347058279D744158500A5B2B9E3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12</cp:revision>
  <cp:lastPrinted>2025-12-05T21:41:00Z</cp:lastPrinted>
  <dcterms:created xsi:type="dcterms:W3CDTF">2025-10-17T17:58:00Z</dcterms:created>
  <dcterms:modified xsi:type="dcterms:W3CDTF">2026-01-20T20:37:00Z</dcterms:modified>
</cp:coreProperties>
</file>